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2CE8" w14:textId="77777777" w:rsidR="00C42C79" w:rsidRDefault="00C42C79" w:rsidP="00C42C79">
      <w:pPr>
        <w:jc w:val="center"/>
        <w:rPr>
          <w:rFonts w:cs="Times New Roman"/>
          <w:szCs w:val="24"/>
        </w:rPr>
      </w:pPr>
    </w:p>
    <w:p w14:paraId="0EEA48C1" w14:textId="6EE98CB5" w:rsidR="00C42C79" w:rsidRPr="00C42C79" w:rsidRDefault="00C42C79" w:rsidP="00C42C79">
      <w:pPr>
        <w:jc w:val="center"/>
        <w:rPr>
          <w:rFonts w:cs="Times New Roman"/>
          <w:szCs w:val="24"/>
        </w:rPr>
      </w:pPr>
      <w:r w:rsidRPr="00C42C79">
        <w:rPr>
          <w:rFonts w:cs="Times New Roman"/>
          <w:szCs w:val="24"/>
        </w:rPr>
        <w:t xml:space="preserve">Hello, and thank you for your interest in the </w:t>
      </w:r>
      <w:r w:rsidRPr="00C42C79">
        <w:rPr>
          <w:rFonts w:cs="Times New Roman"/>
          <w:b/>
          <w:bCs/>
          <w:szCs w:val="24"/>
        </w:rPr>
        <w:t>Practical Nursing Program at Infinity College!</w:t>
      </w:r>
    </w:p>
    <w:p w14:paraId="1CABEFA8" w14:textId="77777777" w:rsidR="00C42C79" w:rsidRDefault="00C42C79" w:rsidP="00C42C79">
      <w:pPr>
        <w:rPr>
          <w:rFonts w:cs="Times New Roman"/>
          <w:szCs w:val="24"/>
        </w:rPr>
      </w:pPr>
    </w:p>
    <w:p w14:paraId="4CF5CBC9" w14:textId="6D358C10" w:rsidR="00C42C79" w:rsidRPr="00C42C79" w:rsidRDefault="00C42C79" w:rsidP="00C42C79">
      <w:pPr>
        <w:rPr>
          <w:rFonts w:cs="Times New Roman"/>
          <w:szCs w:val="24"/>
        </w:rPr>
      </w:pPr>
      <w:r w:rsidRPr="00C42C79">
        <w:rPr>
          <w:rFonts w:cs="Times New Roman"/>
          <w:szCs w:val="24"/>
        </w:rPr>
        <w:t>Now that you’ve submitted your application and completed financial aid, it’s time to gather your required documents and move forward in the application process.</w:t>
      </w:r>
      <w:r w:rsidR="00FD3199" w:rsidRPr="006D78F7">
        <w:rPr>
          <w:rFonts w:cs="Times New Roman"/>
          <w:szCs w:val="24"/>
        </w:rPr>
        <w:t xml:space="preserve"> </w:t>
      </w:r>
      <w:r w:rsidR="006D78F7" w:rsidRPr="006D78F7">
        <w:rPr>
          <w:rFonts w:cs="Times New Roman"/>
          <w:szCs w:val="24"/>
        </w:rPr>
        <w:t>If you are unable to print out the attached forms, please</w:t>
      </w:r>
      <w:r w:rsidR="00FD3199" w:rsidRPr="00C42C79">
        <w:rPr>
          <w:rFonts w:cs="Times New Roman"/>
          <w:szCs w:val="24"/>
        </w:rPr>
        <w:t xml:space="preserve"> </w:t>
      </w:r>
      <w:r w:rsidR="00011F93" w:rsidRPr="00C42C79">
        <w:rPr>
          <w:rFonts w:cs="Times New Roman"/>
          <w:szCs w:val="24"/>
        </w:rPr>
        <w:t>pick</w:t>
      </w:r>
      <w:r w:rsidR="00FD3199" w:rsidRPr="00C42C79">
        <w:rPr>
          <w:rFonts w:cs="Times New Roman"/>
          <w:szCs w:val="24"/>
        </w:rPr>
        <w:t xml:space="preserve"> </w:t>
      </w:r>
      <w:r w:rsidR="006D78F7" w:rsidRPr="006D78F7">
        <w:rPr>
          <w:rFonts w:cs="Times New Roman"/>
          <w:szCs w:val="24"/>
        </w:rPr>
        <w:t xml:space="preserve">them up </w:t>
      </w:r>
      <w:r w:rsidR="00FD3199" w:rsidRPr="00C42C79">
        <w:rPr>
          <w:rFonts w:cs="Times New Roman"/>
          <w:szCs w:val="24"/>
        </w:rPr>
        <w:t>at Infinity College.</w:t>
      </w:r>
    </w:p>
    <w:p w14:paraId="0C97B64A" w14:textId="77777777" w:rsidR="00C42C79" w:rsidRPr="00C42C79" w:rsidRDefault="00C42C79" w:rsidP="00C42C79">
      <w:pPr>
        <w:rPr>
          <w:rFonts w:cs="Times New Roman"/>
          <w:b/>
          <w:bCs/>
          <w:szCs w:val="24"/>
        </w:rPr>
      </w:pPr>
      <w:r w:rsidRPr="00C42C79">
        <w:rPr>
          <w:rFonts w:ascii="Segoe UI Emoji" w:hAnsi="Segoe UI Emoji" w:cs="Segoe UI Emoji"/>
          <w:b/>
          <w:bCs/>
          <w:szCs w:val="24"/>
        </w:rPr>
        <w:t>📢</w:t>
      </w:r>
      <w:r w:rsidRPr="00C42C79">
        <w:rPr>
          <w:rFonts w:cs="Times New Roman"/>
          <w:b/>
          <w:bCs/>
          <w:szCs w:val="24"/>
        </w:rPr>
        <w:t xml:space="preserve"> Important Information</w:t>
      </w:r>
    </w:p>
    <w:p w14:paraId="3338E750" w14:textId="77777777" w:rsidR="00C42C79" w:rsidRPr="00C42C79" w:rsidRDefault="00C42C79" w:rsidP="00C42C79">
      <w:pPr>
        <w:rPr>
          <w:rFonts w:cs="Times New Roman"/>
          <w:szCs w:val="24"/>
        </w:rPr>
      </w:pPr>
      <w:r w:rsidRPr="00C42C79">
        <w:rPr>
          <w:rFonts w:ascii="Segoe UI Emoji" w:hAnsi="Segoe UI Emoji" w:cs="Segoe UI Emoji"/>
          <w:szCs w:val="24"/>
        </w:rPr>
        <w:t>📅</w:t>
      </w:r>
      <w:r w:rsidRPr="00C42C79">
        <w:rPr>
          <w:rFonts w:cs="Times New Roman"/>
          <w:szCs w:val="24"/>
        </w:rPr>
        <w:t xml:space="preserve"> Next Class Start Date: </w:t>
      </w:r>
      <w:r w:rsidRPr="00C42C79">
        <w:rPr>
          <w:rFonts w:cs="Times New Roman"/>
          <w:b/>
          <w:bCs/>
          <w:szCs w:val="24"/>
          <w:u w:val="single"/>
        </w:rPr>
        <w:t>June 4, 2025</w:t>
      </w:r>
      <w:r w:rsidRPr="00C42C79">
        <w:rPr>
          <w:rFonts w:cs="Times New Roman"/>
          <w:szCs w:val="24"/>
          <w:u w:val="single"/>
        </w:rPr>
        <w:br/>
      </w:r>
      <w:r w:rsidRPr="00C42C79">
        <w:rPr>
          <w:rFonts w:ascii="Segoe UI Emoji" w:hAnsi="Segoe UI Emoji" w:cs="Segoe UI Emoji"/>
          <w:szCs w:val="24"/>
        </w:rPr>
        <w:t>📌</w:t>
      </w:r>
      <w:r w:rsidRPr="00C42C79">
        <w:rPr>
          <w:rFonts w:cs="Times New Roman"/>
          <w:szCs w:val="24"/>
        </w:rPr>
        <w:t xml:space="preserve"> Document Submission Deadline: </w:t>
      </w:r>
      <w:r w:rsidRPr="00C42C79">
        <w:rPr>
          <w:rFonts w:cs="Times New Roman"/>
          <w:b/>
          <w:bCs/>
          <w:szCs w:val="24"/>
          <w:u w:val="single"/>
        </w:rPr>
        <w:t>April 18, 2025</w:t>
      </w:r>
      <w:r w:rsidRPr="00C42C79">
        <w:rPr>
          <w:rFonts w:cs="Times New Roman"/>
          <w:szCs w:val="24"/>
        </w:rPr>
        <w:t xml:space="preserve"> (No exceptions!)</w:t>
      </w:r>
      <w:r w:rsidRPr="00C42C79">
        <w:rPr>
          <w:rFonts w:cs="Times New Roman"/>
          <w:szCs w:val="24"/>
        </w:rPr>
        <w:br/>
      </w:r>
      <w:r w:rsidRPr="00C42C79">
        <w:rPr>
          <w:rFonts w:ascii="Segoe UI Emoji" w:hAnsi="Segoe UI Emoji" w:cs="Segoe UI Emoji"/>
          <w:szCs w:val="24"/>
        </w:rPr>
        <w:t>🚨</w:t>
      </w:r>
      <w:r w:rsidRPr="00C42C79">
        <w:rPr>
          <w:rFonts w:cs="Times New Roman"/>
          <w:szCs w:val="24"/>
        </w:rPr>
        <w:t xml:space="preserve"> All documents must be submitted together in a complete packet.</w:t>
      </w:r>
    </w:p>
    <w:p w14:paraId="290EA4E8" w14:textId="77777777" w:rsidR="00C42C79" w:rsidRPr="00C42C79" w:rsidRDefault="00C42C79" w:rsidP="00C42C79">
      <w:pPr>
        <w:rPr>
          <w:rFonts w:cs="Times New Roman"/>
          <w:b/>
          <w:bCs/>
          <w:szCs w:val="24"/>
        </w:rPr>
      </w:pPr>
      <w:r w:rsidRPr="00C42C79">
        <w:rPr>
          <w:rFonts w:ascii="Segoe UI Emoji" w:hAnsi="Segoe UI Emoji" w:cs="Segoe UI Emoji"/>
          <w:b/>
          <w:bCs/>
          <w:szCs w:val="24"/>
        </w:rPr>
        <w:t>✅</w:t>
      </w:r>
      <w:r w:rsidRPr="00C42C79">
        <w:rPr>
          <w:rFonts w:cs="Times New Roman"/>
          <w:b/>
          <w:bCs/>
          <w:szCs w:val="24"/>
        </w:rPr>
        <w:t xml:space="preserve"> Required Documents Checklist</w:t>
      </w:r>
    </w:p>
    <w:p w14:paraId="31D91EA4" w14:textId="77777777" w:rsidR="00C42C79" w:rsidRPr="00C42C79" w:rsidRDefault="00C42C79" w:rsidP="00C42C79">
      <w:pPr>
        <w:rPr>
          <w:rFonts w:cs="Times New Roman"/>
          <w:b/>
          <w:bCs/>
          <w:szCs w:val="24"/>
        </w:rPr>
      </w:pPr>
      <w:r w:rsidRPr="00C42C79">
        <w:rPr>
          <w:rFonts w:cs="Times New Roman"/>
          <w:b/>
          <w:bCs/>
          <w:szCs w:val="24"/>
        </w:rPr>
        <w:t>Identification &amp; Records</w:t>
      </w:r>
    </w:p>
    <w:p w14:paraId="7179428E" w14:textId="77777777" w:rsidR="00C42C79" w:rsidRPr="00C42C79" w:rsidRDefault="00C42C79" w:rsidP="00C42C79">
      <w:pPr>
        <w:rPr>
          <w:rFonts w:cs="Times New Roman"/>
          <w:szCs w:val="24"/>
        </w:rPr>
      </w:pPr>
      <w:r w:rsidRPr="00C42C79">
        <w:rPr>
          <w:rFonts w:ascii="Segoe UI Symbol" w:hAnsi="Segoe UI Symbol" w:cs="Segoe UI Symbol"/>
          <w:szCs w:val="24"/>
        </w:rPr>
        <w:t>☐</w:t>
      </w:r>
      <w:r w:rsidRPr="00C42C79">
        <w:rPr>
          <w:rFonts w:cs="Times New Roman"/>
          <w:szCs w:val="24"/>
        </w:rPr>
        <w:t xml:space="preserve"> Driver’s License or State ID</w:t>
      </w:r>
      <w:r w:rsidRPr="00C42C79">
        <w:rPr>
          <w:rFonts w:cs="Times New Roman"/>
          <w:szCs w:val="24"/>
        </w:rPr>
        <w:br/>
      </w:r>
      <w:r w:rsidRPr="00C42C79">
        <w:rPr>
          <w:rFonts w:ascii="Segoe UI Symbol" w:hAnsi="Segoe UI Symbol" w:cs="Segoe UI Symbol"/>
          <w:szCs w:val="24"/>
        </w:rPr>
        <w:t>☐</w:t>
      </w:r>
      <w:r w:rsidRPr="00C42C79">
        <w:rPr>
          <w:rFonts w:cs="Times New Roman"/>
          <w:szCs w:val="24"/>
        </w:rPr>
        <w:t xml:space="preserve"> Social Security Card</w:t>
      </w:r>
      <w:r w:rsidRPr="00C42C79">
        <w:rPr>
          <w:rFonts w:cs="Times New Roman"/>
          <w:szCs w:val="24"/>
        </w:rPr>
        <w:br/>
      </w:r>
      <w:r w:rsidRPr="00C42C79">
        <w:rPr>
          <w:rFonts w:ascii="Segoe UI Symbol" w:hAnsi="Segoe UI Symbol" w:cs="Segoe UI Symbol"/>
          <w:szCs w:val="24"/>
        </w:rPr>
        <w:t>☐</w:t>
      </w:r>
      <w:r w:rsidRPr="00C42C79">
        <w:rPr>
          <w:rFonts w:cs="Times New Roman"/>
          <w:szCs w:val="24"/>
        </w:rPr>
        <w:t xml:space="preserve"> Birth Certificate (</w:t>
      </w:r>
      <w:r w:rsidRPr="00C42C79">
        <w:rPr>
          <w:rFonts w:cs="Times New Roman"/>
          <w:i/>
          <w:iCs/>
          <w:szCs w:val="24"/>
        </w:rPr>
        <w:t>Birth cards are NOT accepted</w:t>
      </w:r>
      <w:r w:rsidRPr="00C42C79">
        <w:rPr>
          <w:rFonts w:cs="Times New Roman"/>
          <w:szCs w:val="24"/>
        </w:rPr>
        <w:t>)</w:t>
      </w:r>
      <w:r w:rsidRPr="00C42C79">
        <w:rPr>
          <w:rFonts w:cs="Times New Roman"/>
          <w:szCs w:val="24"/>
        </w:rPr>
        <w:br/>
      </w:r>
      <w:r w:rsidRPr="00C42C79">
        <w:rPr>
          <w:rFonts w:ascii="Segoe UI Symbol" w:hAnsi="Segoe UI Symbol" w:cs="Segoe UI Symbol"/>
          <w:szCs w:val="24"/>
        </w:rPr>
        <w:t>☐</w:t>
      </w:r>
      <w:r w:rsidRPr="00C42C79">
        <w:rPr>
          <w:rFonts w:cs="Times New Roman"/>
          <w:szCs w:val="24"/>
        </w:rPr>
        <w:t xml:space="preserve"> Passing Accuplacer Scores (</w:t>
      </w:r>
      <w:r w:rsidRPr="00C42C79">
        <w:rPr>
          <w:rFonts w:cs="Times New Roman"/>
          <w:i/>
          <w:iCs/>
          <w:szCs w:val="24"/>
        </w:rPr>
        <w:t>Must be printed; do NOT send via email</w:t>
      </w:r>
      <w:r w:rsidRPr="00C42C79">
        <w:rPr>
          <w:rFonts w:cs="Times New Roman"/>
          <w:szCs w:val="24"/>
        </w:rPr>
        <w:t>)</w:t>
      </w:r>
    </w:p>
    <w:p w14:paraId="53FB3EA4" w14:textId="77777777" w:rsidR="00C42C79" w:rsidRPr="00C42C79" w:rsidRDefault="00C42C79" w:rsidP="00C42C79">
      <w:pPr>
        <w:rPr>
          <w:rFonts w:cs="Times New Roman"/>
          <w:b/>
          <w:bCs/>
          <w:szCs w:val="24"/>
        </w:rPr>
      </w:pPr>
      <w:r w:rsidRPr="00C42C79">
        <w:rPr>
          <w:rFonts w:cs="Times New Roman"/>
          <w:b/>
          <w:bCs/>
          <w:szCs w:val="24"/>
        </w:rPr>
        <w:t>Medical Requirements</w:t>
      </w:r>
    </w:p>
    <w:p w14:paraId="689EF98F" w14:textId="6DD60B04" w:rsidR="00C42C79" w:rsidRPr="00C42C79" w:rsidRDefault="00C42C79" w:rsidP="00C42C79">
      <w:pPr>
        <w:rPr>
          <w:rFonts w:cs="Times New Roman"/>
          <w:szCs w:val="24"/>
        </w:rPr>
      </w:pPr>
      <w:r w:rsidRPr="00C42C79">
        <w:rPr>
          <w:rFonts w:ascii="Segoe UI Symbol" w:hAnsi="Segoe UI Symbol" w:cs="Segoe UI Symbol"/>
          <w:szCs w:val="24"/>
        </w:rPr>
        <w:t>☐</w:t>
      </w:r>
      <w:r w:rsidRPr="00C42C79">
        <w:rPr>
          <w:rFonts w:cs="Times New Roman"/>
          <w:szCs w:val="24"/>
        </w:rPr>
        <w:t xml:space="preserve"> Physical Exam</w:t>
      </w:r>
      <w:r w:rsidRPr="00C42C79">
        <w:rPr>
          <w:rFonts w:cs="Times New Roman"/>
          <w:szCs w:val="24"/>
        </w:rPr>
        <w:br/>
      </w:r>
      <w:r w:rsidRPr="00C42C79">
        <w:rPr>
          <w:rFonts w:ascii="Segoe UI Symbol" w:hAnsi="Segoe UI Symbol" w:cs="Segoe UI Symbol"/>
          <w:szCs w:val="24"/>
        </w:rPr>
        <w:t>☐</w:t>
      </w:r>
      <w:r w:rsidRPr="00C42C79">
        <w:rPr>
          <w:rFonts w:cs="Times New Roman"/>
          <w:szCs w:val="24"/>
        </w:rPr>
        <w:t xml:space="preserve"> TB (Tuberculosis) Test (</w:t>
      </w:r>
      <w:r w:rsidRPr="00C42C79">
        <w:rPr>
          <w:rFonts w:cs="Times New Roman"/>
          <w:i/>
          <w:iCs/>
          <w:szCs w:val="24"/>
        </w:rPr>
        <w:t>Must be done; cannot be older than 1 year from the start date</w:t>
      </w:r>
      <w:r w:rsidRPr="00C42C79">
        <w:rPr>
          <w:rFonts w:cs="Times New Roman"/>
          <w:szCs w:val="24"/>
        </w:rPr>
        <w:t>)</w:t>
      </w:r>
      <w:r w:rsidRPr="00C42C79">
        <w:rPr>
          <w:rFonts w:cs="Times New Roman"/>
          <w:szCs w:val="24"/>
        </w:rPr>
        <w:br/>
      </w:r>
      <w:r w:rsidRPr="00C42C79">
        <w:rPr>
          <w:rFonts w:ascii="Segoe UI Symbol" w:hAnsi="Segoe UI Symbol" w:cs="Segoe UI Symbol"/>
          <w:szCs w:val="24"/>
        </w:rPr>
        <w:t>☐</w:t>
      </w:r>
      <w:r w:rsidRPr="00C42C79">
        <w:rPr>
          <w:rFonts w:cs="Times New Roman"/>
          <w:szCs w:val="24"/>
        </w:rPr>
        <w:t xml:space="preserve"> Proof of Immunization Compliance (</w:t>
      </w:r>
      <w:r w:rsidRPr="00C42C79">
        <w:rPr>
          <w:rFonts w:cs="Times New Roman"/>
          <w:i/>
          <w:iCs/>
          <w:szCs w:val="24"/>
        </w:rPr>
        <w:t>Section C Part II: Tuberculosis (TB) Targeted Testing – MUST be completed by a physician</w:t>
      </w:r>
      <w:r w:rsidRPr="00C42C79">
        <w:rPr>
          <w:rFonts w:cs="Times New Roman"/>
          <w:szCs w:val="24"/>
        </w:rPr>
        <w:t>)</w:t>
      </w:r>
      <w:r w:rsidRPr="00C42C79">
        <w:rPr>
          <w:rFonts w:cs="Times New Roman"/>
          <w:szCs w:val="24"/>
        </w:rPr>
        <w:br/>
      </w:r>
      <w:r w:rsidRPr="00C42C79">
        <w:rPr>
          <w:rFonts w:ascii="Segoe UI Symbol" w:hAnsi="Segoe UI Symbol" w:cs="Segoe UI Symbol"/>
          <w:szCs w:val="24"/>
        </w:rPr>
        <w:t>☐</w:t>
      </w:r>
      <w:r w:rsidRPr="00C42C79">
        <w:rPr>
          <w:rFonts w:cs="Times New Roman"/>
          <w:szCs w:val="24"/>
        </w:rPr>
        <w:t xml:space="preserve"> Up-to-Date Immunization Record</w:t>
      </w:r>
    </w:p>
    <w:p w14:paraId="35D8D6F0" w14:textId="77777777" w:rsidR="00C42C79" w:rsidRPr="00C42C79" w:rsidRDefault="00C42C79" w:rsidP="00C42C79">
      <w:pPr>
        <w:rPr>
          <w:rFonts w:cs="Times New Roman"/>
          <w:b/>
          <w:bCs/>
          <w:szCs w:val="24"/>
        </w:rPr>
      </w:pPr>
      <w:r w:rsidRPr="00C42C79">
        <w:rPr>
          <w:rFonts w:cs="Times New Roman"/>
          <w:b/>
          <w:bCs/>
          <w:szCs w:val="24"/>
        </w:rPr>
        <w:t>Educational Records</w:t>
      </w:r>
    </w:p>
    <w:p w14:paraId="5ABA95EB" w14:textId="77777777" w:rsidR="00C42C79" w:rsidRPr="00C42C79" w:rsidRDefault="00C42C79" w:rsidP="00C42C79">
      <w:pPr>
        <w:rPr>
          <w:rFonts w:cs="Times New Roman"/>
          <w:szCs w:val="24"/>
        </w:rPr>
      </w:pPr>
      <w:r w:rsidRPr="00C42C79">
        <w:rPr>
          <w:rFonts w:ascii="Segoe UI Symbol" w:hAnsi="Segoe UI Symbol" w:cs="Segoe UI Symbol"/>
          <w:szCs w:val="24"/>
        </w:rPr>
        <w:t>☐</w:t>
      </w:r>
      <w:r w:rsidRPr="00C42C79">
        <w:rPr>
          <w:rFonts w:cs="Times New Roman"/>
          <w:szCs w:val="24"/>
        </w:rPr>
        <w:t xml:space="preserve"> High School Transcript (Not Diploma</w:t>
      </w:r>
      <w:r w:rsidRPr="00C42C79">
        <w:rPr>
          <w:rFonts w:cs="Times New Roman"/>
          <w:b/>
          <w:bCs/>
          <w:szCs w:val="24"/>
        </w:rPr>
        <w:t>)</w:t>
      </w:r>
      <w:r w:rsidRPr="00C42C79">
        <w:rPr>
          <w:rFonts w:cs="Times New Roman"/>
          <w:szCs w:val="24"/>
        </w:rPr>
        <w:t xml:space="preserve"> (</w:t>
      </w:r>
      <w:r w:rsidRPr="00C42C79">
        <w:rPr>
          <w:rFonts w:cs="Times New Roman"/>
          <w:i/>
          <w:iCs/>
          <w:szCs w:val="24"/>
        </w:rPr>
        <w:t>Must be in a sealed envelope from the high school or school board; you can bring it in person!</w:t>
      </w:r>
      <w:r w:rsidRPr="00C42C79">
        <w:rPr>
          <w:rFonts w:cs="Times New Roman"/>
          <w:szCs w:val="24"/>
        </w:rPr>
        <w:t>)</w:t>
      </w:r>
    </w:p>
    <w:p w14:paraId="43164551" w14:textId="77777777" w:rsidR="00C42C79" w:rsidRPr="00C42C79" w:rsidRDefault="00C42C79" w:rsidP="00C42C79">
      <w:pPr>
        <w:rPr>
          <w:rFonts w:cs="Times New Roman"/>
          <w:b/>
          <w:bCs/>
          <w:szCs w:val="24"/>
        </w:rPr>
      </w:pPr>
      <w:r w:rsidRPr="00C42C79">
        <w:rPr>
          <w:rFonts w:cs="Times New Roman"/>
          <w:b/>
          <w:bCs/>
          <w:szCs w:val="24"/>
        </w:rPr>
        <w:t>Background Check &amp; Drug Screen</w:t>
      </w:r>
    </w:p>
    <w:p w14:paraId="486E1250" w14:textId="67934C32" w:rsidR="00C42C79" w:rsidRPr="00C42C79" w:rsidRDefault="00C42C79" w:rsidP="00C42C79">
      <w:pPr>
        <w:rPr>
          <w:rFonts w:cs="Times New Roman"/>
          <w:szCs w:val="24"/>
        </w:rPr>
      </w:pPr>
      <w:r w:rsidRPr="00C42C79">
        <w:rPr>
          <w:rFonts w:ascii="Segoe UI Symbol" w:hAnsi="Segoe UI Symbol" w:cs="Segoe UI Symbol"/>
          <w:szCs w:val="24"/>
        </w:rPr>
        <w:t>☐</w:t>
      </w:r>
      <w:r w:rsidRPr="00C42C79">
        <w:rPr>
          <w:rFonts w:cs="Times New Roman"/>
          <w:szCs w:val="24"/>
        </w:rPr>
        <w:t xml:space="preserve"> Background Check (</w:t>
      </w:r>
      <w:r w:rsidRPr="00C42C79">
        <w:rPr>
          <w:rFonts w:cs="Times New Roman"/>
          <w:i/>
          <w:iCs/>
          <w:szCs w:val="24"/>
        </w:rPr>
        <w:t xml:space="preserve">Right to Review process attached </w:t>
      </w:r>
      <w:r w:rsidR="0028789B">
        <w:rPr>
          <w:rFonts w:cs="Times New Roman"/>
          <w:i/>
          <w:iCs/>
          <w:szCs w:val="24"/>
        </w:rPr>
        <w:t>to this email</w:t>
      </w:r>
      <w:r w:rsidR="00FD1BCC">
        <w:rPr>
          <w:rFonts w:cs="Times New Roman"/>
          <w:i/>
          <w:iCs/>
          <w:szCs w:val="24"/>
        </w:rPr>
        <w:t xml:space="preserve"> “Louisiana-RTR”</w:t>
      </w:r>
      <w:r w:rsidR="0028789B">
        <w:rPr>
          <w:rFonts w:cs="Times New Roman"/>
          <w:i/>
          <w:iCs/>
          <w:szCs w:val="24"/>
        </w:rPr>
        <w:t xml:space="preserve">, please bring in or email your results to </w:t>
      </w:r>
      <w:hyperlink r:id="rId11" w:history="1">
        <w:r w:rsidRPr="00C42C79">
          <w:rPr>
            <w:rStyle w:val="Hyperlink"/>
            <w:rFonts w:cs="Times New Roman"/>
            <w:i/>
            <w:iCs/>
            <w:szCs w:val="24"/>
          </w:rPr>
          <w:t>kdavis@infinitycollege.edu</w:t>
        </w:r>
      </w:hyperlink>
      <w:r w:rsidRPr="00C42C79">
        <w:rPr>
          <w:rFonts w:cs="Times New Roman"/>
          <w:szCs w:val="24"/>
        </w:rPr>
        <w:t>)</w:t>
      </w:r>
    </w:p>
    <w:p w14:paraId="41C15164" w14:textId="4A7C0627" w:rsidR="00C42C79" w:rsidRPr="00C42C79" w:rsidRDefault="00C42C79" w:rsidP="00C42C79">
      <w:pPr>
        <w:rPr>
          <w:rFonts w:cs="Times New Roman"/>
          <w:szCs w:val="24"/>
        </w:rPr>
      </w:pPr>
      <w:r w:rsidRPr="00C42C79">
        <w:rPr>
          <w:rFonts w:ascii="Segoe UI Symbol" w:hAnsi="Segoe UI Symbol" w:cs="Segoe UI Symbol"/>
          <w:szCs w:val="24"/>
        </w:rPr>
        <w:lastRenderedPageBreak/>
        <w:t>☐</w:t>
      </w:r>
      <w:r w:rsidRPr="00C42C79">
        <w:rPr>
          <w:rFonts w:cs="Times New Roman"/>
          <w:szCs w:val="24"/>
        </w:rPr>
        <w:t xml:space="preserve"> </w:t>
      </w:r>
      <w:r w:rsidRPr="00C42C79">
        <w:rPr>
          <w:rFonts w:cs="Times New Roman"/>
          <w:b/>
          <w:bCs/>
          <w:szCs w:val="24"/>
        </w:rPr>
        <w:t>Urine Drug Screen</w:t>
      </w:r>
      <w:r w:rsidRPr="00C42C79">
        <w:rPr>
          <w:rFonts w:cs="Times New Roman"/>
          <w:szCs w:val="24"/>
        </w:rPr>
        <w:t xml:space="preserve"> (10-panel test) – Choose one</w:t>
      </w:r>
      <w:r w:rsidR="00B24B6D">
        <w:rPr>
          <w:rFonts w:cs="Times New Roman"/>
          <w:szCs w:val="24"/>
        </w:rPr>
        <w:t xml:space="preserve"> of these</w:t>
      </w:r>
      <w:r w:rsidRPr="00C42C79">
        <w:rPr>
          <w:rFonts w:cs="Times New Roman"/>
          <w:szCs w:val="24"/>
        </w:rPr>
        <w:t xml:space="preserve"> location</w:t>
      </w:r>
      <w:r w:rsidR="00B24B6D">
        <w:rPr>
          <w:rFonts w:cs="Times New Roman"/>
          <w:szCs w:val="24"/>
        </w:rPr>
        <w:t>s</w:t>
      </w:r>
      <w:r w:rsidRPr="00C42C79">
        <w:rPr>
          <w:rFonts w:cs="Times New Roman"/>
          <w:szCs w:val="24"/>
        </w:rPr>
        <w:t>:</w:t>
      </w:r>
    </w:p>
    <w:p w14:paraId="305C4A5D" w14:textId="426379BE" w:rsidR="00C42C79" w:rsidRPr="00C42C79" w:rsidRDefault="00C42C79" w:rsidP="00000767">
      <w:pPr>
        <w:numPr>
          <w:ilvl w:val="0"/>
          <w:numId w:val="1"/>
        </w:numPr>
        <w:rPr>
          <w:rFonts w:cs="Times New Roman"/>
          <w:szCs w:val="24"/>
        </w:rPr>
      </w:pPr>
      <w:r w:rsidRPr="00C42C79">
        <w:rPr>
          <w:rFonts w:cs="Times New Roman"/>
          <w:b/>
          <w:bCs/>
          <w:szCs w:val="24"/>
        </w:rPr>
        <w:t>DISA Global Solutions</w:t>
      </w:r>
      <w:r w:rsidRPr="00C42C79">
        <w:rPr>
          <w:rFonts w:cs="Times New Roman"/>
          <w:szCs w:val="24"/>
        </w:rPr>
        <w:t xml:space="preserve"> – </w:t>
      </w:r>
      <w:r w:rsidRPr="00C42C79">
        <w:rPr>
          <w:rFonts w:cs="Times New Roman"/>
          <w:i/>
          <w:iCs/>
          <w:szCs w:val="24"/>
        </w:rPr>
        <w:t>(form attached</w:t>
      </w:r>
      <w:r w:rsidR="00816978">
        <w:rPr>
          <w:rFonts w:cs="Times New Roman"/>
          <w:i/>
          <w:iCs/>
          <w:szCs w:val="24"/>
        </w:rPr>
        <w:t>, call the facility</w:t>
      </w:r>
      <w:r w:rsidR="00B24B6D">
        <w:rPr>
          <w:rFonts w:cs="Times New Roman"/>
          <w:i/>
          <w:iCs/>
          <w:szCs w:val="24"/>
        </w:rPr>
        <w:t xml:space="preserve"> to schedule an appointment</w:t>
      </w:r>
      <w:r w:rsidRPr="00C42C79">
        <w:rPr>
          <w:rFonts w:cs="Times New Roman"/>
          <w:i/>
          <w:iCs/>
          <w:szCs w:val="24"/>
        </w:rPr>
        <w:t>)</w:t>
      </w:r>
    </w:p>
    <w:p w14:paraId="5F9D8DE0" w14:textId="5FD0D1B8" w:rsidR="00C42C79" w:rsidRPr="00C42C79" w:rsidRDefault="00C42C79" w:rsidP="00000767">
      <w:pPr>
        <w:numPr>
          <w:ilvl w:val="0"/>
          <w:numId w:val="1"/>
        </w:numPr>
        <w:rPr>
          <w:rFonts w:cs="Times New Roman"/>
          <w:szCs w:val="24"/>
        </w:rPr>
      </w:pPr>
      <w:r w:rsidRPr="00C42C79">
        <w:rPr>
          <w:rFonts w:cs="Times New Roman"/>
          <w:b/>
          <w:bCs/>
          <w:szCs w:val="24"/>
        </w:rPr>
        <w:t>722 DNA Testing Laboratory</w:t>
      </w:r>
      <w:r w:rsidRPr="00C42C79">
        <w:rPr>
          <w:rFonts w:cs="Times New Roman"/>
          <w:szCs w:val="24"/>
        </w:rPr>
        <w:t xml:space="preserve"> (</w:t>
      </w:r>
      <w:r w:rsidRPr="00C42C79">
        <w:rPr>
          <w:rFonts w:cs="Times New Roman"/>
          <w:i/>
          <w:iCs/>
          <w:szCs w:val="24"/>
        </w:rPr>
        <w:t>flyer attached</w:t>
      </w:r>
      <w:r w:rsidR="00B24B6D">
        <w:rPr>
          <w:rFonts w:cs="Times New Roman"/>
          <w:i/>
          <w:iCs/>
          <w:szCs w:val="24"/>
        </w:rPr>
        <w:t>, call the facility to schedule an appointment</w:t>
      </w:r>
      <w:r w:rsidRPr="00C42C79">
        <w:rPr>
          <w:rFonts w:cs="Times New Roman"/>
          <w:szCs w:val="24"/>
        </w:rPr>
        <w:t>)</w:t>
      </w:r>
    </w:p>
    <w:p w14:paraId="3A58BE24" w14:textId="77777777" w:rsidR="00C42C79" w:rsidRPr="00C42C79" w:rsidRDefault="00C42C79" w:rsidP="00000767">
      <w:pPr>
        <w:numPr>
          <w:ilvl w:val="0"/>
          <w:numId w:val="1"/>
        </w:numPr>
        <w:rPr>
          <w:rFonts w:cs="Times New Roman"/>
          <w:szCs w:val="24"/>
        </w:rPr>
      </w:pPr>
      <w:r w:rsidRPr="00C42C79">
        <w:rPr>
          <w:rFonts w:cs="Times New Roman"/>
          <w:i/>
          <w:iCs/>
          <w:szCs w:val="24"/>
        </w:rPr>
        <w:t xml:space="preserve">Or any other facility offering a </w:t>
      </w:r>
      <w:r w:rsidRPr="00C42C79">
        <w:rPr>
          <w:rFonts w:cs="Times New Roman"/>
          <w:b/>
          <w:bCs/>
          <w:i/>
          <w:iCs/>
          <w:szCs w:val="24"/>
        </w:rPr>
        <w:t>10-panel drug screen</w:t>
      </w:r>
      <w:r w:rsidRPr="00C42C79">
        <w:rPr>
          <w:rFonts w:cs="Times New Roman"/>
          <w:szCs w:val="24"/>
        </w:rPr>
        <w:t xml:space="preserve"> (</w:t>
      </w:r>
      <w:r w:rsidRPr="00C42C79">
        <w:rPr>
          <w:rFonts w:cs="Times New Roman"/>
          <w:i/>
          <w:iCs/>
          <w:szCs w:val="24"/>
        </w:rPr>
        <w:t>remember to get a copy of your test results!</w:t>
      </w:r>
      <w:r w:rsidRPr="00C42C79">
        <w:rPr>
          <w:rFonts w:cs="Times New Roman"/>
          <w:szCs w:val="24"/>
        </w:rPr>
        <w:t>)</w:t>
      </w:r>
    </w:p>
    <w:p w14:paraId="798336E7" w14:textId="77777777" w:rsidR="00C42C79" w:rsidRPr="00C42C79" w:rsidRDefault="00C42C79" w:rsidP="00C42C79">
      <w:pPr>
        <w:rPr>
          <w:rFonts w:cs="Times New Roman"/>
          <w:b/>
          <w:bCs/>
          <w:szCs w:val="24"/>
        </w:rPr>
      </w:pPr>
      <w:r w:rsidRPr="00C42C79">
        <w:rPr>
          <w:rFonts w:ascii="Segoe UI Emoji" w:hAnsi="Segoe UI Emoji" w:cs="Segoe UI Emoji"/>
          <w:b/>
          <w:bCs/>
          <w:szCs w:val="24"/>
        </w:rPr>
        <w:t>📍</w:t>
      </w:r>
      <w:r w:rsidRPr="00C42C79">
        <w:rPr>
          <w:rFonts w:cs="Times New Roman"/>
          <w:b/>
          <w:bCs/>
          <w:szCs w:val="24"/>
        </w:rPr>
        <w:t xml:space="preserve"> How to Submit Your Documents</w:t>
      </w:r>
    </w:p>
    <w:p w14:paraId="39DE353A" w14:textId="6EAEB4BE" w:rsidR="00C42C79" w:rsidRPr="00C42C79" w:rsidRDefault="00C42C79" w:rsidP="00C42C79">
      <w:pPr>
        <w:rPr>
          <w:rFonts w:cs="Times New Roman"/>
          <w:szCs w:val="24"/>
        </w:rPr>
      </w:pPr>
      <w:r w:rsidRPr="00C42C79">
        <w:rPr>
          <w:rFonts w:ascii="Segoe UI Emoji" w:hAnsi="Segoe UI Emoji" w:cs="Segoe UI Emoji"/>
          <w:szCs w:val="24"/>
        </w:rPr>
        <w:t>📅</w:t>
      </w:r>
      <w:r w:rsidRPr="00C42C79">
        <w:rPr>
          <w:rFonts w:cs="Times New Roman"/>
          <w:szCs w:val="24"/>
        </w:rPr>
        <w:t xml:space="preserve"> Deadline: </w:t>
      </w:r>
      <w:r w:rsidRPr="00C42C79">
        <w:rPr>
          <w:rFonts w:cs="Times New Roman"/>
          <w:b/>
          <w:bCs/>
          <w:szCs w:val="24"/>
          <w:u w:val="single"/>
        </w:rPr>
        <w:t>April 18, 2025</w:t>
      </w:r>
      <w:r w:rsidRPr="00C42C79">
        <w:rPr>
          <w:rFonts w:cs="Times New Roman"/>
          <w:szCs w:val="24"/>
        </w:rPr>
        <w:t xml:space="preserve"> (</w:t>
      </w:r>
      <w:r w:rsidRPr="00C42C79">
        <w:rPr>
          <w:rFonts w:cs="Times New Roman"/>
          <w:i/>
          <w:iCs/>
          <w:szCs w:val="24"/>
        </w:rPr>
        <w:t>No exceptions!</w:t>
      </w:r>
      <w:r w:rsidRPr="00C42C79">
        <w:rPr>
          <w:rFonts w:cs="Times New Roman"/>
          <w:szCs w:val="24"/>
        </w:rPr>
        <w:t>)</w:t>
      </w:r>
      <w:r w:rsidRPr="00C42C79">
        <w:rPr>
          <w:rFonts w:cs="Times New Roman"/>
          <w:szCs w:val="24"/>
        </w:rPr>
        <w:br/>
      </w:r>
      <w:r w:rsidRPr="00C42C79">
        <w:rPr>
          <w:rFonts w:ascii="Segoe UI Emoji" w:hAnsi="Segoe UI Emoji" w:cs="Segoe UI Emoji"/>
          <w:szCs w:val="24"/>
        </w:rPr>
        <w:t>📌</w:t>
      </w:r>
      <w:r w:rsidRPr="00C42C79">
        <w:rPr>
          <w:rFonts w:cs="Times New Roman"/>
          <w:szCs w:val="24"/>
        </w:rPr>
        <w:t xml:space="preserve"> Submit your full packet at once—partial submissions will NOT be accepted.</w:t>
      </w:r>
      <w:r w:rsidRPr="00C42C79">
        <w:rPr>
          <w:rFonts w:cs="Times New Roman"/>
          <w:szCs w:val="24"/>
        </w:rPr>
        <w:br/>
      </w:r>
    </w:p>
    <w:p w14:paraId="1CACCEE9" w14:textId="77777777" w:rsidR="00C42C79" w:rsidRPr="00C42C79" w:rsidRDefault="00C42C79" w:rsidP="00C42C79">
      <w:pPr>
        <w:rPr>
          <w:rFonts w:cs="Times New Roman"/>
          <w:szCs w:val="24"/>
        </w:rPr>
      </w:pPr>
      <w:r w:rsidRPr="00C42C79">
        <w:rPr>
          <w:rFonts w:cs="Times New Roman"/>
          <w:szCs w:val="24"/>
        </w:rPr>
        <w:t>We appreciate your interest in our program and look forward to reviewing your application! If you have any questions, feel free to reach out.</w:t>
      </w:r>
    </w:p>
    <w:p w14:paraId="0D53BB47" w14:textId="77777777" w:rsidR="0092472D" w:rsidRPr="0092472D" w:rsidRDefault="00C42C79" w:rsidP="0092472D">
      <w:pPr>
        <w:pStyle w:val="NoSpacing"/>
      </w:pPr>
      <w:r w:rsidRPr="00C42C79">
        <w:t>Best regards,</w:t>
      </w:r>
      <w:r w:rsidRPr="00C42C79">
        <w:br/>
      </w:r>
      <w:r w:rsidR="0092472D" w:rsidRPr="0092472D">
        <w:t>Kendra D. Davis </w:t>
      </w:r>
    </w:p>
    <w:p w14:paraId="3E7D6F77" w14:textId="77777777" w:rsidR="0092472D" w:rsidRDefault="0092472D" w:rsidP="0092472D">
      <w:pPr>
        <w:pStyle w:val="NoSpacing"/>
      </w:pPr>
    </w:p>
    <w:p w14:paraId="60445A33" w14:textId="7C17F776" w:rsidR="0092472D" w:rsidRPr="0092472D" w:rsidRDefault="0092472D" w:rsidP="0092472D">
      <w:pPr>
        <w:pStyle w:val="NoSpacing"/>
      </w:pPr>
      <w:r w:rsidRPr="0092472D">
        <w:t>Administrative Assistant-Practical Nursing</w:t>
      </w:r>
    </w:p>
    <w:p w14:paraId="112CF19C" w14:textId="77777777" w:rsidR="0092472D" w:rsidRDefault="0092472D" w:rsidP="0092472D">
      <w:pPr>
        <w:pStyle w:val="NoSpacing"/>
      </w:pPr>
      <w:r w:rsidRPr="0092472D">
        <w:t>Infinity College</w:t>
      </w:r>
      <w:r w:rsidRPr="0092472D">
        <w:br/>
        <w:t>2600 Louisiana Ave. </w:t>
      </w:r>
    </w:p>
    <w:p w14:paraId="2292D8E3" w14:textId="7F238832" w:rsidR="0092472D" w:rsidRPr="0092472D" w:rsidRDefault="0092472D" w:rsidP="0092472D">
      <w:pPr>
        <w:pStyle w:val="NoSpacing"/>
      </w:pPr>
      <w:r w:rsidRPr="0092472D">
        <w:t>Lafayette, LA 70501</w:t>
      </w:r>
    </w:p>
    <w:p w14:paraId="7697382E" w14:textId="77777777" w:rsidR="0092472D" w:rsidRPr="0092472D" w:rsidRDefault="0092472D" w:rsidP="0092472D">
      <w:pPr>
        <w:pStyle w:val="NoSpacing"/>
      </w:pPr>
      <w:r w:rsidRPr="0092472D">
        <w:t>Ph: 337.261.9009</w:t>
      </w:r>
    </w:p>
    <w:p w14:paraId="2C8A7625" w14:textId="22533400" w:rsidR="00C42C79" w:rsidRPr="00C42C79" w:rsidRDefault="00C42C79" w:rsidP="00C42C79">
      <w:pPr>
        <w:rPr>
          <w:rFonts w:cs="Times New Roman"/>
          <w:szCs w:val="24"/>
        </w:rPr>
      </w:pPr>
    </w:p>
    <w:p w14:paraId="305A3BEB" w14:textId="24E17A97" w:rsidR="00B14980" w:rsidRPr="00C42C79" w:rsidRDefault="00B14980" w:rsidP="004723EE">
      <w:pPr>
        <w:jc w:val="center"/>
        <w:rPr>
          <w:rFonts w:cs="Times New Roman"/>
          <w:szCs w:val="24"/>
        </w:rPr>
      </w:pPr>
    </w:p>
    <w:sectPr w:rsidR="00B14980" w:rsidRPr="00C42C79" w:rsidSect="00C77E2E">
      <w:headerReference w:type="default" r:id="rId12"/>
      <w:footerReference w:type="default" r:id="rId1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BD67F" w14:textId="77777777" w:rsidR="00063CA3" w:rsidRDefault="00063CA3" w:rsidP="00EE2B62">
      <w:pPr>
        <w:spacing w:after="0" w:line="240" w:lineRule="auto"/>
      </w:pPr>
      <w:r>
        <w:separator/>
      </w:r>
    </w:p>
  </w:endnote>
  <w:endnote w:type="continuationSeparator" w:id="0">
    <w:p w14:paraId="1475B47A" w14:textId="77777777" w:rsidR="00063CA3" w:rsidRDefault="00063CA3" w:rsidP="00EE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07E2" w14:textId="1BD0B59C" w:rsidR="00B150FC" w:rsidRDefault="00B150FC" w:rsidP="00B150FC">
    <w:pPr>
      <w:pStyle w:val="Footer"/>
      <w:tabs>
        <w:tab w:val="clear" w:pos="4680"/>
        <w:tab w:val="clear" w:pos="9360"/>
        <w:tab w:val="left" w:pos="75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4930" w14:textId="77777777" w:rsidR="00063CA3" w:rsidRDefault="00063CA3" w:rsidP="00EE2B62">
      <w:pPr>
        <w:spacing w:after="0" w:line="240" w:lineRule="auto"/>
      </w:pPr>
      <w:r>
        <w:separator/>
      </w:r>
    </w:p>
  </w:footnote>
  <w:footnote w:type="continuationSeparator" w:id="0">
    <w:p w14:paraId="59A562F3" w14:textId="77777777" w:rsidR="00063CA3" w:rsidRDefault="00063CA3" w:rsidP="00EE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431D" w14:textId="102C62F9" w:rsidR="00EE2B62" w:rsidRDefault="00C77E2E">
    <w:pPr>
      <w:pStyle w:val="Header"/>
    </w:pPr>
    <w:r w:rsidRPr="00255965">
      <w:rPr>
        <w:noProof/>
      </w:rPr>
      <w:drawing>
        <wp:anchor distT="0" distB="0" distL="114300" distR="114300" simplePos="0" relativeHeight="251673600" behindDoc="1" locked="0" layoutInCell="1" allowOverlap="1" wp14:anchorId="59942C08" wp14:editId="4BFD0437">
          <wp:simplePos x="0" y="0"/>
          <wp:positionH relativeFrom="column">
            <wp:posOffset>2714625</wp:posOffset>
          </wp:positionH>
          <wp:positionV relativeFrom="paragraph">
            <wp:posOffset>142875</wp:posOffset>
          </wp:positionV>
          <wp:extent cx="1424305" cy="1242060"/>
          <wp:effectExtent l="0" t="0" r="0" b="0"/>
          <wp:wrapTight wrapText="bothSides">
            <wp:wrapPolygon edited="0">
              <wp:start x="0" y="0"/>
              <wp:lineTo x="0" y="21202"/>
              <wp:lineTo x="21379" y="21202"/>
              <wp:lineTo x="21379" y="0"/>
              <wp:lineTo x="0" y="0"/>
            </wp:wrapPolygon>
          </wp:wrapTight>
          <wp:docPr id="1655565092" name="Picture 2" descr="C:\Users\Sherica's Laptop HP\Documents\Infinity College\Logo\Infinity-Colle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rica's Laptop HP\Documents\Infinity College\Logo\Infinity-Colleg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1242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98E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C2E264" wp14:editId="023D993D">
              <wp:simplePos x="0" y="0"/>
              <wp:positionH relativeFrom="column">
                <wp:posOffset>4570730</wp:posOffset>
              </wp:positionH>
              <wp:positionV relativeFrom="paragraph">
                <wp:posOffset>-534035</wp:posOffset>
              </wp:positionV>
              <wp:extent cx="2012315" cy="1723390"/>
              <wp:effectExtent l="0" t="0" r="0" b="1270"/>
              <wp:wrapNone/>
              <wp:docPr id="109237488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2EE95" w14:textId="4285105E" w:rsidR="00255965" w:rsidRDefault="00255965" w:rsidP="002559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2E2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9.9pt;margin-top:-42.05pt;width:158.45pt;height:1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4l9AEAAMsDAAAOAAAAZHJzL2Uyb0RvYy54bWysU1Fv0zAQfkfiP1h+p2naj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" stroked="f">
              <v:textbox>
                <w:txbxContent>
                  <w:p w14:paraId="2472EE95" w14:textId="4285105E" w:rsidR="00255965" w:rsidRDefault="00255965" w:rsidP="0025596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5F070E0" w14:textId="27C9FBE1" w:rsidR="00EE2B62" w:rsidRDefault="00EE2B62" w:rsidP="00EE2B62">
    <w:pPr>
      <w:pStyle w:val="Header"/>
      <w:tabs>
        <w:tab w:val="clear" w:pos="4680"/>
        <w:tab w:val="clear" w:pos="9360"/>
        <w:tab w:val="left" w:pos="2970"/>
      </w:tabs>
    </w:pPr>
    <w:r>
      <w:tab/>
    </w:r>
  </w:p>
  <w:p w14:paraId="142703D7" w14:textId="02953382" w:rsidR="00EE2B62" w:rsidRDefault="00EE2B62" w:rsidP="00EE2B62">
    <w:pPr>
      <w:pStyle w:val="Header"/>
      <w:tabs>
        <w:tab w:val="clear" w:pos="4680"/>
        <w:tab w:val="clear" w:pos="9360"/>
        <w:tab w:val="left" w:pos="2970"/>
      </w:tabs>
    </w:pPr>
  </w:p>
  <w:p w14:paraId="37CB0701" w14:textId="682AE4D8" w:rsidR="00EE2B62" w:rsidRDefault="00EE2B62" w:rsidP="00EE2B62">
    <w:pPr>
      <w:pStyle w:val="Header"/>
      <w:tabs>
        <w:tab w:val="clear" w:pos="4680"/>
        <w:tab w:val="clear" w:pos="9360"/>
        <w:tab w:val="left" w:pos="2970"/>
      </w:tabs>
    </w:pPr>
  </w:p>
  <w:p w14:paraId="02D8782D" w14:textId="5B11B887" w:rsidR="00EE2B62" w:rsidRDefault="00B150FC" w:rsidP="00B150FC">
    <w:pPr>
      <w:pStyle w:val="Header"/>
      <w:tabs>
        <w:tab w:val="clear" w:pos="4680"/>
        <w:tab w:val="clear" w:pos="9360"/>
        <w:tab w:val="left" w:pos="3420"/>
      </w:tabs>
    </w:pPr>
    <w:r>
      <w:tab/>
    </w:r>
  </w:p>
  <w:p w14:paraId="4586FC69" w14:textId="77777777" w:rsidR="00EE2B62" w:rsidRDefault="00EE2B62" w:rsidP="00EE2B62">
    <w:pPr>
      <w:pStyle w:val="Header"/>
      <w:tabs>
        <w:tab w:val="clear" w:pos="4680"/>
        <w:tab w:val="clear" w:pos="9360"/>
        <w:tab w:val="left" w:pos="2970"/>
      </w:tabs>
    </w:pPr>
  </w:p>
  <w:p w14:paraId="668E2C79" w14:textId="77777777" w:rsidR="00EE2B62" w:rsidRDefault="00EE2B62" w:rsidP="00EE2B62">
    <w:pPr>
      <w:pStyle w:val="Header"/>
      <w:tabs>
        <w:tab w:val="clear" w:pos="4680"/>
        <w:tab w:val="clear" w:pos="9360"/>
        <w:tab w:val="left" w:pos="2970"/>
      </w:tabs>
    </w:pPr>
  </w:p>
  <w:p w14:paraId="774D171D" w14:textId="77777777" w:rsidR="00EE2B62" w:rsidRDefault="00EE2B62" w:rsidP="00EE2B62">
    <w:pPr>
      <w:pStyle w:val="Header"/>
      <w:tabs>
        <w:tab w:val="clear" w:pos="4680"/>
        <w:tab w:val="clear" w:pos="9360"/>
        <w:tab w:val="left" w:pos="29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C23"/>
    <w:multiLevelType w:val="multilevel"/>
    <w:tmpl w:val="8158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4591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54"/>
    <w:rsid w:val="00000767"/>
    <w:rsid w:val="000043AA"/>
    <w:rsid w:val="00007E18"/>
    <w:rsid w:val="00011F93"/>
    <w:rsid w:val="00015212"/>
    <w:rsid w:val="000355D1"/>
    <w:rsid w:val="00046254"/>
    <w:rsid w:val="00047FEC"/>
    <w:rsid w:val="00051FFC"/>
    <w:rsid w:val="00052812"/>
    <w:rsid w:val="00052B73"/>
    <w:rsid w:val="00063CA3"/>
    <w:rsid w:val="00080DED"/>
    <w:rsid w:val="00082464"/>
    <w:rsid w:val="000849DF"/>
    <w:rsid w:val="00091F96"/>
    <w:rsid w:val="00094C0F"/>
    <w:rsid w:val="000A249C"/>
    <w:rsid w:val="000A47AA"/>
    <w:rsid w:val="000C144E"/>
    <w:rsid w:val="000D454D"/>
    <w:rsid w:val="000D4C22"/>
    <w:rsid w:val="000E0AF4"/>
    <w:rsid w:val="000E3352"/>
    <w:rsid w:val="000E36F1"/>
    <w:rsid w:val="00101575"/>
    <w:rsid w:val="00115C6C"/>
    <w:rsid w:val="001173B7"/>
    <w:rsid w:val="00117AA2"/>
    <w:rsid w:val="00121365"/>
    <w:rsid w:val="001217EA"/>
    <w:rsid w:val="001358DF"/>
    <w:rsid w:val="00147EA3"/>
    <w:rsid w:val="00160091"/>
    <w:rsid w:val="0018623B"/>
    <w:rsid w:val="00186984"/>
    <w:rsid w:val="00192EC4"/>
    <w:rsid w:val="001B3D49"/>
    <w:rsid w:val="001C63FD"/>
    <w:rsid w:val="001E6F2E"/>
    <w:rsid w:val="00202E76"/>
    <w:rsid w:val="002043CD"/>
    <w:rsid w:val="00205729"/>
    <w:rsid w:val="00206F0D"/>
    <w:rsid w:val="0021048A"/>
    <w:rsid w:val="00211AC9"/>
    <w:rsid w:val="00215BD7"/>
    <w:rsid w:val="0022019A"/>
    <w:rsid w:val="002203C4"/>
    <w:rsid w:val="00251DEC"/>
    <w:rsid w:val="00253204"/>
    <w:rsid w:val="00255965"/>
    <w:rsid w:val="00261FBD"/>
    <w:rsid w:val="0027459A"/>
    <w:rsid w:val="0028184C"/>
    <w:rsid w:val="00282752"/>
    <w:rsid w:val="0028523F"/>
    <w:rsid w:val="00286305"/>
    <w:rsid w:val="00287704"/>
    <w:rsid w:val="0028789B"/>
    <w:rsid w:val="002A062A"/>
    <w:rsid w:val="002B3343"/>
    <w:rsid w:val="002C7F8F"/>
    <w:rsid w:val="00300D39"/>
    <w:rsid w:val="00302126"/>
    <w:rsid w:val="00306F71"/>
    <w:rsid w:val="00307157"/>
    <w:rsid w:val="00316560"/>
    <w:rsid w:val="00320F9E"/>
    <w:rsid w:val="00321F14"/>
    <w:rsid w:val="0033072D"/>
    <w:rsid w:val="0033296C"/>
    <w:rsid w:val="00335D7A"/>
    <w:rsid w:val="00346018"/>
    <w:rsid w:val="00352517"/>
    <w:rsid w:val="00353CE5"/>
    <w:rsid w:val="00356158"/>
    <w:rsid w:val="00365315"/>
    <w:rsid w:val="00371B52"/>
    <w:rsid w:val="00374AE4"/>
    <w:rsid w:val="003867BB"/>
    <w:rsid w:val="003929CA"/>
    <w:rsid w:val="003936C3"/>
    <w:rsid w:val="003D4D6E"/>
    <w:rsid w:val="003E3CE0"/>
    <w:rsid w:val="003E74F2"/>
    <w:rsid w:val="00415385"/>
    <w:rsid w:val="004154A8"/>
    <w:rsid w:val="00420CF1"/>
    <w:rsid w:val="004215A7"/>
    <w:rsid w:val="004428DE"/>
    <w:rsid w:val="00443465"/>
    <w:rsid w:val="00444F05"/>
    <w:rsid w:val="0044681D"/>
    <w:rsid w:val="00447A99"/>
    <w:rsid w:val="00450F8D"/>
    <w:rsid w:val="00451F67"/>
    <w:rsid w:val="0045577D"/>
    <w:rsid w:val="00457936"/>
    <w:rsid w:val="0046452B"/>
    <w:rsid w:val="0046558B"/>
    <w:rsid w:val="00467442"/>
    <w:rsid w:val="00467F10"/>
    <w:rsid w:val="00470D6D"/>
    <w:rsid w:val="00471AC9"/>
    <w:rsid w:val="004723EE"/>
    <w:rsid w:val="00475661"/>
    <w:rsid w:val="004834C0"/>
    <w:rsid w:val="00483DCA"/>
    <w:rsid w:val="0048529C"/>
    <w:rsid w:val="00490145"/>
    <w:rsid w:val="00492742"/>
    <w:rsid w:val="004E3743"/>
    <w:rsid w:val="004E69A8"/>
    <w:rsid w:val="004F6B79"/>
    <w:rsid w:val="00505DFD"/>
    <w:rsid w:val="00511A2A"/>
    <w:rsid w:val="00516FB1"/>
    <w:rsid w:val="005219EE"/>
    <w:rsid w:val="00530455"/>
    <w:rsid w:val="005757A0"/>
    <w:rsid w:val="00593CD2"/>
    <w:rsid w:val="00595CA2"/>
    <w:rsid w:val="005A4550"/>
    <w:rsid w:val="005A6405"/>
    <w:rsid w:val="005B1986"/>
    <w:rsid w:val="005C19CF"/>
    <w:rsid w:val="005C4D23"/>
    <w:rsid w:val="005C5AFC"/>
    <w:rsid w:val="005C61E4"/>
    <w:rsid w:val="005D17CF"/>
    <w:rsid w:val="005D62C3"/>
    <w:rsid w:val="005D6F73"/>
    <w:rsid w:val="005E13D7"/>
    <w:rsid w:val="005E4F94"/>
    <w:rsid w:val="005E60E8"/>
    <w:rsid w:val="005F3182"/>
    <w:rsid w:val="00600EAF"/>
    <w:rsid w:val="00600F7A"/>
    <w:rsid w:val="00610A91"/>
    <w:rsid w:val="006373BF"/>
    <w:rsid w:val="006446B9"/>
    <w:rsid w:val="00673770"/>
    <w:rsid w:val="0067574C"/>
    <w:rsid w:val="0068445C"/>
    <w:rsid w:val="006859C2"/>
    <w:rsid w:val="00686779"/>
    <w:rsid w:val="006A119C"/>
    <w:rsid w:val="006A561E"/>
    <w:rsid w:val="006A6006"/>
    <w:rsid w:val="006A6E74"/>
    <w:rsid w:val="006C2C1C"/>
    <w:rsid w:val="006C359F"/>
    <w:rsid w:val="006D78F7"/>
    <w:rsid w:val="00717714"/>
    <w:rsid w:val="00723288"/>
    <w:rsid w:val="00724F47"/>
    <w:rsid w:val="00737491"/>
    <w:rsid w:val="00744E8E"/>
    <w:rsid w:val="00746060"/>
    <w:rsid w:val="00753D5D"/>
    <w:rsid w:val="007601A6"/>
    <w:rsid w:val="00763B6E"/>
    <w:rsid w:val="007678A1"/>
    <w:rsid w:val="00767AE5"/>
    <w:rsid w:val="0077255C"/>
    <w:rsid w:val="007758C5"/>
    <w:rsid w:val="007812D1"/>
    <w:rsid w:val="007857D6"/>
    <w:rsid w:val="00792059"/>
    <w:rsid w:val="00792434"/>
    <w:rsid w:val="00793E04"/>
    <w:rsid w:val="007A065A"/>
    <w:rsid w:val="007B7363"/>
    <w:rsid w:val="007B7E22"/>
    <w:rsid w:val="007C2B33"/>
    <w:rsid w:val="007C3A80"/>
    <w:rsid w:val="007C48D9"/>
    <w:rsid w:val="007D466B"/>
    <w:rsid w:val="007D4F7D"/>
    <w:rsid w:val="007D5C24"/>
    <w:rsid w:val="007E38B9"/>
    <w:rsid w:val="007E6FCC"/>
    <w:rsid w:val="007F41D4"/>
    <w:rsid w:val="007F72B9"/>
    <w:rsid w:val="00811B29"/>
    <w:rsid w:val="00814B11"/>
    <w:rsid w:val="00816978"/>
    <w:rsid w:val="00822726"/>
    <w:rsid w:val="0083380D"/>
    <w:rsid w:val="008343D5"/>
    <w:rsid w:val="0084072E"/>
    <w:rsid w:val="00845452"/>
    <w:rsid w:val="00845F20"/>
    <w:rsid w:val="00855D22"/>
    <w:rsid w:val="00867827"/>
    <w:rsid w:val="00870F7C"/>
    <w:rsid w:val="00872D06"/>
    <w:rsid w:val="008822B7"/>
    <w:rsid w:val="00896495"/>
    <w:rsid w:val="008A1922"/>
    <w:rsid w:val="008A2D3C"/>
    <w:rsid w:val="008A5B63"/>
    <w:rsid w:val="008B6D2D"/>
    <w:rsid w:val="008C73B6"/>
    <w:rsid w:val="008D16EF"/>
    <w:rsid w:val="008D18F8"/>
    <w:rsid w:val="008D190C"/>
    <w:rsid w:val="008D5DE8"/>
    <w:rsid w:val="008E1373"/>
    <w:rsid w:val="008F2C76"/>
    <w:rsid w:val="008F6957"/>
    <w:rsid w:val="008F7F18"/>
    <w:rsid w:val="00903BED"/>
    <w:rsid w:val="00906828"/>
    <w:rsid w:val="009107CC"/>
    <w:rsid w:val="00921780"/>
    <w:rsid w:val="00922346"/>
    <w:rsid w:val="0092472D"/>
    <w:rsid w:val="009513B4"/>
    <w:rsid w:val="00957C0E"/>
    <w:rsid w:val="0096079F"/>
    <w:rsid w:val="009728BB"/>
    <w:rsid w:val="00974E6E"/>
    <w:rsid w:val="0098145E"/>
    <w:rsid w:val="009936F8"/>
    <w:rsid w:val="009977E5"/>
    <w:rsid w:val="009B6322"/>
    <w:rsid w:val="009B765B"/>
    <w:rsid w:val="009D0BC2"/>
    <w:rsid w:val="009D2366"/>
    <w:rsid w:val="009F5227"/>
    <w:rsid w:val="00A05ABF"/>
    <w:rsid w:val="00A12BD6"/>
    <w:rsid w:val="00A15017"/>
    <w:rsid w:val="00A2354C"/>
    <w:rsid w:val="00A376C7"/>
    <w:rsid w:val="00A40D5E"/>
    <w:rsid w:val="00A41975"/>
    <w:rsid w:val="00A46416"/>
    <w:rsid w:val="00A47B87"/>
    <w:rsid w:val="00A51434"/>
    <w:rsid w:val="00A529BD"/>
    <w:rsid w:val="00A61A7D"/>
    <w:rsid w:val="00A6287D"/>
    <w:rsid w:val="00A705F6"/>
    <w:rsid w:val="00A74959"/>
    <w:rsid w:val="00A86230"/>
    <w:rsid w:val="00A906AA"/>
    <w:rsid w:val="00AB00CD"/>
    <w:rsid w:val="00AB3BBB"/>
    <w:rsid w:val="00AB45D6"/>
    <w:rsid w:val="00AC23F7"/>
    <w:rsid w:val="00AC2854"/>
    <w:rsid w:val="00AC49DA"/>
    <w:rsid w:val="00AC51B3"/>
    <w:rsid w:val="00AE4ACD"/>
    <w:rsid w:val="00AE5F04"/>
    <w:rsid w:val="00AF175D"/>
    <w:rsid w:val="00AF5567"/>
    <w:rsid w:val="00B00525"/>
    <w:rsid w:val="00B05DD5"/>
    <w:rsid w:val="00B13493"/>
    <w:rsid w:val="00B14980"/>
    <w:rsid w:val="00B150FC"/>
    <w:rsid w:val="00B24B6D"/>
    <w:rsid w:val="00B25033"/>
    <w:rsid w:val="00B31135"/>
    <w:rsid w:val="00B32CA2"/>
    <w:rsid w:val="00B33A5A"/>
    <w:rsid w:val="00B364B7"/>
    <w:rsid w:val="00B63D85"/>
    <w:rsid w:val="00B641A0"/>
    <w:rsid w:val="00B73992"/>
    <w:rsid w:val="00B80737"/>
    <w:rsid w:val="00B813BE"/>
    <w:rsid w:val="00B86EE3"/>
    <w:rsid w:val="00B91277"/>
    <w:rsid w:val="00BA0C52"/>
    <w:rsid w:val="00BA3A27"/>
    <w:rsid w:val="00BB0B74"/>
    <w:rsid w:val="00BC3702"/>
    <w:rsid w:val="00BC41AB"/>
    <w:rsid w:val="00BE2156"/>
    <w:rsid w:val="00BE36E6"/>
    <w:rsid w:val="00BE5C18"/>
    <w:rsid w:val="00BF5725"/>
    <w:rsid w:val="00C001EC"/>
    <w:rsid w:val="00C05400"/>
    <w:rsid w:val="00C05D91"/>
    <w:rsid w:val="00C109D6"/>
    <w:rsid w:val="00C12CF3"/>
    <w:rsid w:val="00C15BD7"/>
    <w:rsid w:val="00C3216A"/>
    <w:rsid w:val="00C368D9"/>
    <w:rsid w:val="00C42C79"/>
    <w:rsid w:val="00C437DE"/>
    <w:rsid w:val="00C51033"/>
    <w:rsid w:val="00C56DD0"/>
    <w:rsid w:val="00C5774C"/>
    <w:rsid w:val="00C67489"/>
    <w:rsid w:val="00C74B30"/>
    <w:rsid w:val="00C77E2E"/>
    <w:rsid w:val="00C808FD"/>
    <w:rsid w:val="00C85348"/>
    <w:rsid w:val="00C8612A"/>
    <w:rsid w:val="00C941F9"/>
    <w:rsid w:val="00C97113"/>
    <w:rsid w:val="00C97624"/>
    <w:rsid w:val="00CA55E8"/>
    <w:rsid w:val="00CB0C30"/>
    <w:rsid w:val="00CB0FEF"/>
    <w:rsid w:val="00CC508D"/>
    <w:rsid w:val="00CC7CC7"/>
    <w:rsid w:val="00CE77F7"/>
    <w:rsid w:val="00CE798E"/>
    <w:rsid w:val="00D23354"/>
    <w:rsid w:val="00D3179B"/>
    <w:rsid w:val="00D33957"/>
    <w:rsid w:val="00D33BFA"/>
    <w:rsid w:val="00D402EC"/>
    <w:rsid w:val="00D40FD2"/>
    <w:rsid w:val="00D4355C"/>
    <w:rsid w:val="00D64D61"/>
    <w:rsid w:val="00D75B07"/>
    <w:rsid w:val="00D7649E"/>
    <w:rsid w:val="00D847BC"/>
    <w:rsid w:val="00D873F9"/>
    <w:rsid w:val="00D945C9"/>
    <w:rsid w:val="00DA4AF7"/>
    <w:rsid w:val="00DB4DC2"/>
    <w:rsid w:val="00DC1A2D"/>
    <w:rsid w:val="00DD329B"/>
    <w:rsid w:val="00DE0457"/>
    <w:rsid w:val="00DE16B6"/>
    <w:rsid w:val="00DE19AA"/>
    <w:rsid w:val="00DE6F76"/>
    <w:rsid w:val="00DF2503"/>
    <w:rsid w:val="00DF3D5F"/>
    <w:rsid w:val="00DF4C9E"/>
    <w:rsid w:val="00E020B9"/>
    <w:rsid w:val="00E04006"/>
    <w:rsid w:val="00E07721"/>
    <w:rsid w:val="00E10CDD"/>
    <w:rsid w:val="00E14F17"/>
    <w:rsid w:val="00E16A5B"/>
    <w:rsid w:val="00E34FCA"/>
    <w:rsid w:val="00E42D09"/>
    <w:rsid w:val="00E5246B"/>
    <w:rsid w:val="00E618E0"/>
    <w:rsid w:val="00E63AB6"/>
    <w:rsid w:val="00E6616C"/>
    <w:rsid w:val="00E80B06"/>
    <w:rsid w:val="00EA7AB1"/>
    <w:rsid w:val="00EB046D"/>
    <w:rsid w:val="00EC5ED9"/>
    <w:rsid w:val="00ED79BE"/>
    <w:rsid w:val="00EE2B62"/>
    <w:rsid w:val="00EE747E"/>
    <w:rsid w:val="00EF0E2E"/>
    <w:rsid w:val="00EF36A1"/>
    <w:rsid w:val="00EF3FAA"/>
    <w:rsid w:val="00EF7134"/>
    <w:rsid w:val="00F06959"/>
    <w:rsid w:val="00F133DF"/>
    <w:rsid w:val="00F14CFA"/>
    <w:rsid w:val="00F1747B"/>
    <w:rsid w:val="00F211F3"/>
    <w:rsid w:val="00F26A53"/>
    <w:rsid w:val="00F337B4"/>
    <w:rsid w:val="00F44EFB"/>
    <w:rsid w:val="00F51F16"/>
    <w:rsid w:val="00F5422A"/>
    <w:rsid w:val="00F572CF"/>
    <w:rsid w:val="00F6058A"/>
    <w:rsid w:val="00F64E94"/>
    <w:rsid w:val="00F64F60"/>
    <w:rsid w:val="00F7241C"/>
    <w:rsid w:val="00F72845"/>
    <w:rsid w:val="00F752A1"/>
    <w:rsid w:val="00F811EF"/>
    <w:rsid w:val="00F82E8C"/>
    <w:rsid w:val="00F84830"/>
    <w:rsid w:val="00F94AD9"/>
    <w:rsid w:val="00FA0356"/>
    <w:rsid w:val="00FA0948"/>
    <w:rsid w:val="00FA3378"/>
    <w:rsid w:val="00FC669B"/>
    <w:rsid w:val="00FD1BCC"/>
    <w:rsid w:val="00FD3199"/>
    <w:rsid w:val="00FD356F"/>
    <w:rsid w:val="00FD6807"/>
    <w:rsid w:val="00FE0C3F"/>
    <w:rsid w:val="00FE6461"/>
    <w:rsid w:val="00FF0D79"/>
    <w:rsid w:val="00FF2AAF"/>
    <w:rsid w:val="00FF3A7C"/>
    <w:rsid w:val="00FF446A"/>
    <w:rsid w:val="01518F5B"/>
    <w:rsid w:val="017BBB70"/>
    <w:rsid w:val="01F9CDBA"/>
    <w:rsid w:val="0223C8DE"/>
    <w:rsid w:val="022CCA9A"/>
    <w:rsid w:val="035B085F"/>
    <w:rsid w:val="03788AB3"/>
    <w:rsid w:val="037FEBE0"/>
    <w:rsid w:val="03B59DC2"/>
    <w:rsid w:val="03F9FD46"/>
    <w:rsid w:val="045ACFB3"/>
    <w:rsid w:val="0520F471"/>
    <w:rsid w:val="0542AF38"/>
    <w:rsid w:val="059F319F"/>
    <w:rsid w:val="05FE0E54"/>
    <w:rsid w:val="061F6CC8"/>
    <w:rsid w:val="06391BED"/>
    <w:rsid w:val="0660D3E3"/>
    <w:rsid w:val="06FF2787"/>
    <w:rsid w:val="07491605"/>
    <w:rsid w:val="07D33886"/>
    <w:rsid w:val="08333D66"/>
    <w:rsid w:val="08A06B8E"/>
    <w:rsid w:val="0A8A1E85"/>
    <w:rsid w:val="0ADB7009"/>
    <w:rsid w:val="0B6C042F"/>
    <w:rsid w:val="0BEDCD8F"/>
    <w:rsid w:val="0C22ADEA"/>
    <w:rsid w:val="0CF11587"/>
    <w:rsid w:val="0DB1D999"/>
    <w:rsid w:val="0E78CAC1"/>
    <w:rsid w:val="0EB3B97A"/>
    <w:rsid w:val="1003FDED"/>
    <w:rsid w:val="10A609CD"/>
    <w:rsid w:val="121D258B"/>
    <w:rsid w:val="129123D5"/>
    <w:rsid w:val="1323878A"/>
    <w:rsid w:val="135E818F"/>
    <w:rsid w:val="13AD1347"/>
    <w:rsid w:val="13E0D01D"/>
    <w:rsid w:val="14A8C6B2"/>
    <w:rsid w:val="14A9E613"/>
    <w:rsid w:val="14B4DB5A"/>
    <w:rsid w:val="14B7634E"/>
    <w:rsid w:val="14F7C53B"/>
    <w:rsid w:val="152E4056"/>
    <w:rsid w:val="15797AF0"/>
    <w:rsid w:val="16E98A7E"/>
    <w:rsid w:val="173FEAF3"/>
    <w:rsid w:val="180AA10C"/>
    <w:rsid w:val="182C2E55"/>
    <w:rsid w:val="18F0AC24"/>
    <w:rsid w:val="190ADADC"/>
    <w:rsid w:val="190B6218"/>
    <w:rsid w:val="199D80D5"/>
    <w:rsid w:val="1A12801F"/>
    <w:rsid w:val="1A940873"/>
    <w:rsid w:val="1B485489"/>
    <w:rsid w:val="1B49937A"/>
    <w:rsid w:val="1B4C4BDA"/>
    <w:rsid w:val="1B4CFC47"/>
    <w:rsid w:val="1B6C8C36"/>
    <w:rsid w:val="1B9E4EF9"/>
    <w:rsid w:val="1D68C836"/>
    <w:rsid w:val="1E015538"/>
    <w:rsid w:val="1E1F89F7"/>
    <w:rsid w:val="1E440C7F"/>
    <w:rsid w:val="1ECD0701"/>
    <w:rsid w:val="1F354E1D"/>
    <w:rsid w:val="1F48EE4F"/>
    <w:rsid w:val="1FC74973"/>
    <w:rsid w:val="1FFC706D"/>
    <w:rsid w:val="2002B2A5"/>
    <w:rsid w:val="20627228"/>
    <w:rsid w:val="20D7EE18"/>
    <w:rsid w:val="2168DBC2"/>
    <w:rsid w:val="21AB2C55"/>
    <w:rsid w:val="21B02FC9"/>
    <w:rsid w:val="21BC3DCB"/>
    <w:rsid w:val="224CE9A0"/>
    <w:rsid w:val="2332988E"/>
    <w:rsid w:val="236FDF4B"/>
    <w:rsid w:val="23A0CB8A"/>
    <w:rsid w:val="2424ECCA"/>
    <w:rsid w:val="244C96D9"/>
    <w:rsid w:val="246CD370"/>
    <w:rsid w:val="25140A11"/>
    <w:rsid w:val="252DA617"/>
    <w:rsid w:val="2571EFE1"/>
    <w:rsid w:val="25D8CAA5"/>
    <w:rsid w:val="2665942D"/>
    <w:rsid w:val="26D34F10"/>
    <w:rsid w:val="26F08B0A"/>
    <w:rsid w:val="2713836D"/>
    <w:rsid w:val="2779B84D"/>
    <w:rsid w:val="278C475D"/>
    <w:rsid w:val="27C03846"/>
    <w:rsid w:val="27E1550E"/>
    <w:rsid w:val="280609B1"/>
    <w:rsid w:val="281256F2"/>
    <w:rsid w:val="281C00DC"/>
    <w:rsid w:val="2858B4F1"/>
    <w:rsid w:val="28749DFC"/>
    <w:rsid w:val="28879882"/>
    <w:rsid w:val="28D125D4"/>
    <w:rsid w:val="28EF027E"/>
    <w:rsid w:val="2A45134C"/>
    <w:rsid w:val="2A467368"/>
    <w:rsid w:val="2A9F251F"/>
    <w:rsid w:val="2AB83CB9"/>
    <w:rsid w:val="2AD85CB4"/>
    <w:rsid w:val="2BBF3944"/>
    <w:rsid w:val="2BC7B677"/>
    <w:rsid w:val="2BC8F0C4"/>
    <w:rsid w:val="2BCEDA36"/>
    <w:rsid w:val="2BFC6AB4"/>
    <w:rsid w:val="2CAA9DAB"/>
    <w:rsid w:val="2CADD2B6"/>
    <w:rsid w:val="2CE370CD"/>
    <w:rsid w:val="2D946376"/>
    <w:rsid w:val="2DA924B9"/>
    <w:rsid w:val="2DBDFB2E"/>
    <w:rsid w:val="2E09A15A"/>
    <w:rsid w:val="2F3305DA"/>
    <w:rsid w:val="2F355FCF"/>
    <w:rsid w:val="2FA67E0F"/>
    <w:rsid w:val="300C7A37"/>
    <w:rsid w:val="30B43D1D"/>
    <w:rsid w:val="30D6F21E"/>
    <w:rsid w:val="314D1EFB"/>
    <w:rsid w:val="31F40857"/>
    <w:rsid w:val="31FEBAA9"/>
    <w:rsid w:val="3213385E"/>
    <w:rsid w:val="3214C0EF"/>
    <w:rsid w:val="32A13DDD"/>
    <w:rsid w:val="32ACFC2B"/>
    <w:rsid w:val="32E41F78"/>
    <w:rsid w:val="334E9DEA"/>
    <w:rsid w:val="33EEAAB4"/>
    <w:rsid w:val="33F28E5C"/>
    <w:rsid w:val="34347BB3"/>
    <w:rsid w:val="348AC0F2"/>
    <w:rsid w:val="350A24F2"/>
    <w:rsid w:val="366734BD"/>
    <w:rsid w:val="36E9C649"/>
    <w:rsid w:val="3754292E"/>
    <w:rsid w:val="376E77B3"/>
    <w:rsid w:val="37BBA38E"/>
    <w:rsid w:val="38306842"/>
    <w:rsid w:val="38CD651E"/>
    <w:rsid w:val="390001C7"/>
    <w:rsid w:val="39B7E7CA"/>
    <w:rsid w:val="39C30B1D"/>
    <w:rsid w:val="39E7CBA4"/>
    <w:rsid w:val="3A7EABA3"/>
    <w:rsid w:val="3ABAED49"/>
    <w:rsid w:val="3ABC71ED"/>
    <w:rsid w:val="3B6D846A"/>
    <w:rsid w:val="3B9053E4"/>
    <w:rsid w:val="3C3C22A3"/>
    <w:rsid w:val="3C58879A"/>
    <w:rsid w:val="3CC348DB"/>
    <w:rsid w:val="3CC6C3A3"/>
    <w:rsid w:val="3D083D42"/>
    <w:rsid w:val="3D325D88"/>
    <w:rsid w:val="3D4C435D"/>
    <w:rsid w:val="3DA47A6C"/>
    <w:rsid w:val="3DB48A79"/>
    <w:rsid w:val="3DC59411"/>
    <w:rsid w:val="3E9DE864"/>
    <w:rsid w:val="3EE64049"/>
    <w:rsid w:val="3EFD6F6D"/>
    <w:rsid w:val="3F296848"/>
    <w:rsid w:val="3FE456F3"/>
    <w:rsid w:val="4039249A"/>
    <w:rsid w:val="40B41C63"/>
    <w:rsid w:val="4113F132"/>
    <w:rsid w:val="41678827"/>
    <w:rsid w:val="41A06E20"/>
    <w:rsid w:val="41C1E842"/>
    <w:rsid w:val="41E0F472"/>
    <w:rsid w:val="41F3EC03"/>
    <w:rsid w:val="4224A042"/>
    <w:rsid w:val="424C8C18"/>
    <w:rsid w:val="42A42926"/>
    <w:rsid w:val="42A95BB2"/>
    <w:rsid w:val="435C6A98"/>
    <w:rsid w:val="448042B5"/>
    <w:rsid w:val="44F89171"/>
    <w:rsid w:val="4550CEE7"/>
    <w:rsid w:val="457ED98C"/>
    <w:rsid w:val="4592BFC9"/>
    <w:rsid w:val="46358FD6"/>
    <w:rsid w:val="464C2F73"/>
    <w:rsid w:val="46BEDDE9"/>
    <w:rsid w:val="473A0F7A"/>
    <w:rsid w:val="477A8796"/>
    <w:rsid w:val="47DAD5D3"/>
    <w:rsid w:val="49094D1B"/>
    <w:rsid w:val="4946EB4A"/>
    <w:rsid w:val="49DF0595"/>
    <w:rsid w:val="4A53B496"/>
    <w:rsid w:val="4AC9B497"/>
    <w:rsid w:val="4BD6170B"/>
    <w:rsid w:val="4BE4BFA1"/>
    <w:rsid w:val="4C286115"/>
    <w:rsid w:val="4D772A9C"/>
    <w:rsid w:val="4DCD2F98"/>
    <w:rsid w:val="4DF497C5"/>
    <w:rsid w:val="4EA81D5A"/>
    <w:rsid w:val="4EDC6392"/>
    <w:rsid w:val="4F92E032"/>
    <w:rsid w:val="500748D9"/>
    <w:rsid w:val="5015BE70"/>
    <w:rsid w:val="504288F9"/>
    <w:rsid w:val="5085E77D"/>
    <w:rsid w:val="509BCD82"/>
    <w:rsid w:val="5147CB88"/>
    <w:rsid w:val="52180DF4"/>
    <w:rsid w:val="522A92E2"/>
    <w:rsid w:val="522FD3F9"/>
    <w:rsid w:val="52FD0EB3"/>
    <w:rsid w:val="530655D4"/>
    <w:rsid w:val="5389C394"/>
    <w:rsid w:val="5392CC94"/>
    <w:rsid w:val="53D6A929"/>
    <w:rsid w:val="54D91AD9"/>
    <w:rsid w:val="55612FD9"/>
    <w:rsid w:val="56281ADE"/>
    <w:rsid w:val="5648835A"/>
    <w:rsid w:val="56894D29"/>
    <w:rsid w:val="584F4164"/>
    <w:rsid w:val="58A4B298"/>
    <w:rsid w:val="58BB367E"/>
    <w:rsid w:val="58F0A655"/>
    <w:rsid w:val="593BAE49"/>
    <w:rsid w:val="59D14B47"/>
    <w:rsid w:val="5AB91B21"/>
    <w:rsid w:val="5B080BF1"/>
    <w:rsid w:val="5CD08968"/>
    <w:rsid w:val="5D7BAEA1"/>
    <w:rsid w:val="5D958FBA"/>
    <w:rsid w:val="5DB538FE"/>
    <w:rsid w:val="5E4A7AEC"/>
    <w:rsid w:val="5E4E838E"/>
    <w:rsid w:val="5E66D4C2"/>
    <w:rsid w:val="5E78C1B0"/>
    <w:rsid w:val="5ED639F5"/>
    <w:rsid w:val="60CD307C"/>
    <w:rsid w:val="612EF849"/>
    <w:rsid w:val="61CCD16B"/>
    <w:rsid w:val="61D2C1CB"/>
    <w:rsid w:val="623B60A9"/>
    <w:rsid w:val="626900DD"/>
    <w:rsid w:val="62739B85"/>
    <w:rsid w:val="6309F3ED"/>
    <w:rsid w:val="6312763E"/>
    <w:rsid w:val="63AE532A"/>
    <w:rsid w:val="63F17F94"/>
    <w:rsid w:val="6404D13E"/>
    <w:rsid w:val="64CC91A4"/>
    <w:rsid w:val="64E16365"/>
    <w:rsid w:val="656FA209"/>
    <w:rsid w:val="658BD68D"/>
    <w:rsid w:val="66E848FB"/>
    <w:rsid w:val="67F728BE"/>
    <w:rsid w:val="690F3E30"/>
    <w:rsid w:val="692BCA29"/>
    <w:rsid w:val="6967890A"/>
    <w:rsid w:val="6A5BC044"/>
    <w:rsid w:val="6ADCB103"/>
    <w:rsid w:val="6BCD8317"/>
    <w:rsid w:val="6BE6C76B"/>
    <w:rsid w:val="6C83FE90"/>
    <w:rsid w:val="6C9E0D17"/>
    <w:rsid w:val="6CA5AEBD"/>
    <w:rsid w:val="6EE72916"/>
    <w:rsid w:val="6EEA563A"/>
    <w:rsid w:val="6EFBE850"/>
    <w:rsid w:val="6F51D57D"/>
    <w:rsid w:val="6FD4FC01"/>
    <w:rsid w:val="704871BF"/>
    <w:rsid w:val="70FDE496"/>
    <w:rsid w:val="71561932"/>
    <w:rsid w:val="71916D13"/>
    <w:rsid w:val="72003E2B"/>
    <w:rsid w:val="72E3CBC5"/>
    <w:rsid w:val="72F542F3"/>
    <w:rsid w:val="73338D21"/>
    <w:rsid w:val="733D13D0"/>
    <w:rsid w:val="7365E63F"/>
    <w:rsid w:val="74C52611"/>
    <w:rsid w:val="753DA646"/>
    <w:rsid w:val="756F1F50"/>
    <w:rsid w:val="758CCE00"/>
    <w:rsid w:val="75C63C8B"/>
    <w:rsid w:val="75DEA437"/>
    <w:rsid w:val="75EBAC1C"/>
    <w:rsid w:val="7715457D"/>
    <w:rsid w:val="77415AF3"/>
    <w:rsid w:val="778584E4"/>
    <w:rsid w:val="78048665"/>
    <w:rsid w:val="780E7174"/>
    <w:rsid w:val="791D30F8"/>
    <w:rsid w:val="7954FB8E"/>
    <w:rsid w:val="795C2BEC"/>
    <w:rsid w:val="79CEF194"/>
    <w:rsid w:val="79F5E4C6"/>
    <w:rsid w:val="7A061E82"/>
    <w:rsid w:val="7A716FC7"/>
    <w:rsid w:val="7AF8F97B"/>
    <w:rsid w:val="7B25A248"/>
    <w:rsid w:val="7B3B9973"/>
    <w:rsid w:val="7B91B527"/>
    <w:rsid w:val="7B9EA567"/>
    <w:rsid w:val="7BF3AA35"/>
    <w:rsid w:val="7D69E8E3"/>
    <w:rsid w:val="7D7DBADE"/>
    <w:rsid w:val="7E69686E"/>
    <w:rsid w:val="7EA1B940"/>
    <w:rsid w:val="7EBD87C7"/>
    <w:rsid w:val="7FAEA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FF509"/>
  <w15:docId w15:val="{9BDB1673-FBD1-4207-8401-BD8CA445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5E"/>
  </w:style>
  <w:style w:type="paragraph" w:styleId="Heading1">
    <w:name w:val="heading 1"/>
    <w:basedOn w:val="Normal"/>
    <w:next w:val="Normal"/>
    <w:link w:val="Heading1Char"/>
    <w:qFormat/>
    <w:rsid w:val="00C054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F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F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8D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428DE"/>
    <w:rPr>
      <w:b/>
      <w:bCs/>
    </w:rPr>
  </w:style>
  <w:style w:type="character" w:styleId="Emphasis">
    <w:name w:val="Emphasis"/>
    <w:basedOn w:val="DefaultParagraphFont"/>
    <w:uiPriority w:val="20"/>
    <w:qFormat/>
    <w:rsid w:val="004428DE"/>
    <w:rPr>
      <w:i/>
      <w:iCs/>
    </w:rPr>
  </w:style>
  <w:style w:type="paragraph" w:styleId="ListParagraph">
    <w:name w:val="List Paragraph"/>
    <w:basedOn w:val="Normal"/>
    <w:uiPriority w:val="34"/>
    <w:qFormat/>
    <w:rsid w:val="007D5C24"/>
    <w:pPr>
      <w:ind w:left="720"/>
      <w:contextualSpacing/>
    </w:pPr>
  </w:style>
  <w:style w:type="character" w:customStyle="1" w:styleId="klink">
    <w:name w:val="klink"/>
    <w:basedOn w:val="DefaultParagraphFont"/>
    <w:rsid w:val="005E60E8"/>
  </w:style>
  <w:style w:type="paragraph" w:styleId="Header">
    <w:name w:val="header"/>
    <w:basedOn w:val="Normal"/>
    <w:link w:val="HeaderChar"/>
    <w:uiPriority w:val="99"/>
    <w:unhideWhenUsed/>
    <w:rsid w:val="00EE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62"/>
  </w:style>
  <w:style w:type="paragraph" w:styleId="Footer">
    <w:name w:val="footer"/>
    <w:basedOn w:val="Normal"/>
    <w:link w:val="FooterChar"/>
    <w:uiPriority w:val="99"/>
    <w:unhideWhenUsed/>
    <w:rsid w:val="00EE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62"/>
  </w:style>
  <w:style w:type="paragraph" w:styleId="BalloonText">
    <w:name w:val="Balloon Text"/>
    <w:basedOn w:val="Normal"/>
    <w:link w:val="BalloonTextChar"/>
    <w:uiPriority w:val="99"/>
    <w:semiHidden/>
    <w:unhideWhenUsed/>
    <w:rsid w:val="00E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054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F10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F1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B150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0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01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4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davis@infinitycolleg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inity102\Desktop\Stick%202\Faculty\2023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210 West Pine| Lafayette, LA| 70501
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F5A79FB8AB944832E23BDB9842493" ma:contentTypeVersion="9" ma:contentTypeDescription="Create a new document." ma:contentTypeScope="" ma:versionID="61c7e7be98000cd32b14bf3f2892f7aa">
  <xsd:schema xmlns:xsd="http://www.w3.org/2001/XMLSchema" xmlns:xs="http://www.w3.org/2001/XMLSchema" xmlns:p="http://schemas.microsoft.com/office/2006/metadata/properties" xmlns:ns3="11a834c9-732c-4a18-863d-65117a53a4a7" xmlns:ns4="948a3036-2c5a-489e-9a8c-eef5975be989" targetNamespace="http://schemas.microsoft.com/office/2006/metadata/properties" ma:root="true" ma:fieldsID="6b2a0111211a600a52921d43c0727fb7" ns3:_="" ns4:_="">
    <xsd:import namespace="11a834c9-732c-4a18-863d-65117a53a4a7"/>
    <xsd:import namespace="948a3036-2c5a-489e-9a8c-eef5975be9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34c9-732c-4a18-863d-65117a53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a3036-2c5a-489e-9a8c-eef5975be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a834c9-732c-4a18-863d-65117a53a4a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3138F5-3333-4E40-A324-643E2BFFA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C08A6-A668-4B96-89B8-9C448516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834c9-732c-4a18-863d-65117a53a4a7"/>
    <ds:schemaRef ds:uri="948a3036-2c5a-489e-9a8c-eef5975be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6F0BC-B5F6-40D6-89B0-D5F07D2492FB}">
  <ds:schemaRefs>
    <ds:schemaRef ds:uri="http://schemas.microsoft.com/office/2006/metadata/properties"/>
    <ds:schemaRef ds:uri="http://schemas.microsoft.com/office/infopath/2007/PartnerControls"/>
    <ds:schemaRef ds:uri="11a834c9-732c-4a18-863d-65117a53a4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Letterhead Template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Infinity102</dc:creator>
  <cp:lastModifiedBy>Kyle Sweezy</cp:lastModifiedBy>
  <cp:revision>2</cp:revision>
  <cp:lastPrinted>2025-02-04T19:55:00Z</cp:lastPrinted>
  <dcterms:created xsi:type="dcterms:W3CDTF">2025-02-10T19:07:00Z</dcterms:created>
  <dcterms:modified xsi:type="dcterms:W3CDTF">2025-02-10T19:07:00Z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0x01010074BF5A79FB8AB944832E23BDB9842493</vt:lpwstr>
  </property>
</Properties>
</file>